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/>
        <w:drawing>
          <wp:inline distT="0" distB="0" distL="0" distR="0">
            <wp:extent cx="1948815" cy="770890"/>
            <wp:effectExtent l="0" t="0" r="0" b="0"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815" cy="770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ALLEGATO 2 - Domanda di partecipazione</w:t>
      </w:r>
    </w:p>
    <w:p>
      <w:pPr>
        <w:pStyle w:val="Normal"/>
        <w:spacing w:lineRule="auto" w:line="240" w:before="0" w:after="0"/>
        <w:ind w:left="6379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ind w:left="6379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Al Servizio Servizi Culturali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b/>
          <w:b/>
          <w:bCs/>
        </w:rPr>
      </w:pPr>
      <w:r>
        <w:rPr>
          <w:rFonts w:cs="Arial" w:ascii="Arial" w:hAnsi="Arial"/>
          <w:b/>
          <w:bCs/>
        </w:rPr>
        <w:t xml:space="preserve">OGGETTO: </w:t>
      </w:r>
      <w:r>
        <w:rPr>
          <w:rFonts w:cs="Arial" w:ascii="Arial" w:hAnsi="Arial"/>
          <w:b/>
          <w:bCs/>
          <w:sz w:val="24"/>
          <w:szCs w:val="24"/>
        </w:rPr>
        <w:t>AVVISO PUBBLICO PER L’INDIVIDUAZIONE AI SENSI DELL’ART. 55 D.LGS 117/2017 E SS.MM.II DI SOGGETTO DEL TERZO SETTORE PER LA CO-PROGETTAZIONE DI EVENTI CULTURALI ALL’INTERNO DELLO SPAZIO GERRA, SITUATO A REGGIO EMILIA IN PIAZZA XXV APRILE N. 1, DI PROPRIETÀ DEL COMUNE DI REGGIO EMILIA PER IL PERIODO OTTOBRE 2023 – DICEMBRE 2026.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  <w:sz w:val="24"/>
          <w:szCs w:val="24"/>
        </w:rPr>
        <w:t>CUP J89F23000750005</w:t>
      </w:r>
      <w:r>
        <w:rPr>
          <w:rFonts w:cs="Arial" w:ascii="Arial" w:hAnsi="Arial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(CIG </w:t>
      </w:r>
      <w:r>
        <w:rPr>
          <w:rFonts w:cs="Arial" w:ascii="Arial" w:hAnsi="Arial"/>
          <w:sz w:val="24"/>
          <w:szCs w:val="24"/>
        </w:rPr>
        <w:t>997362715F</w:t>
      </w:r>
      <w:bookmarkStart w:id="0" w:name="_GoBack"/>
      <w:bookmarkEnd w:id="0"/>
      <w:r>
        <w:rPr>
          <w:rFonts w:cs="Arial" w:ascii="Arial" w:hAnsi="Arial"/>
        </w:rPr>
        <w:t>)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La sottoscritta /Il sottoscritto: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(cognome) _______________________________(nome) _____________________________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nata/o a _____________________________________________ il _____________________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residente a ____________________________ in via _________________________ n. _____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C.A.P. _________ tel._______________ e-mail_____________________________________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in qualità di Legale Rappresentante dell’Ente del Terzo Settore: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denominato_________________________________________________________________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con sede legale in _____________________ Via_______________________Cap_________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C.F. ______________________________P.IVA____________________________________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Tel. _____________________________________ PEC _________________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Specificare la natura giuridica dell’ETS: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____________________________________________________________________________;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L’ETS è iscritta al RUNTS dal ____________________;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Attività principale (come da Codice ATECO e/o da Statuto): __________________________________________________________________________;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Attività secondarie: ___________________________________________________________;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(eventuale)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in rete con le mandanti sotto riportate: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highlight w:val="yellow"/>
        </w:rPr>
      </w:pPr>
      <w:r>
        <w:rPr>
          <w:rFonts w:cs="Arial" w:ascii="Arial" w:hAnsi="Arial"/>
          <w:highlight w:val="yellow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La sottoscritta /Il sottoscritto: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(cognome) ______________________________(nome) ______________________________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nata/o a ___________________________________________ il _______________________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residente a ___________________________ in via ___________________________ n. ____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C.A.P. _____________ tel.______________________ e-mail__________________________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in qualità di Legale Rappresentante della: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Organizzazione______________________________________________________________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con sede legale in ________________________ Via_______________________Cap______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C.F. ________________________________ P.IVA _________________________________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Tel. _____________________________________ PEC _____________________________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Specificare la natura giuridica dell’Organizzazione: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eastAsia="CIDFont+F8" w:cs="Arial" w:ascii="Arial" w:hAnsi="Arial"/>
        </w:rPr>
        <w:t>______________________________________________</w:t>
      </w:r>
      <w:r>
        <w:rPr>
          <w:rFonts w:cs="Arial" w:ascii="Arial" w:hAnsi="Arial"/>
        </w:rPr>
        <w:t xml:space="preserve"> ____________________________;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L’organizzazione è iscritta al RUNTS dal ____________________ (se ETS);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Attività principale (come da Codice ATECO e/o da Statuto):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__________________________________________________________________________;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Attività secondarie: __________________________________________________________;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La sottoscritta /Il sottoscritto: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(cognome) ______________________________ (nome) _____________________________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nata/o a _____________________________________________ il _____________________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residente a _____________________ in via _________________________________ n. ____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C.A.P. _______ tel. _________________ e-mail____________________________________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in qualità di Legale Rappresentante della: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Organizzazione_________________________________________________________________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con sede legale in ______________________Via______________________ Cap_________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C.F. ________________________________ P.IVA _________________________________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Tel. _____________________________________ PEC ______________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Specificare la natura giuridica dell’Organizzazione: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___________________________________________________________________________;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L’organizzazione è iscritta al seguente Registro/Albo regionale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dal ____________________ numero iscrizione ____________________________________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(se ETS);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Attività principale (come da Codice ATECO e/o da Statuto):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__________________________________________________________________________;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Attività secondarie: ___________________________________________________________;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*Aggiungere gli spazi necessari in funzione del numero dei soggetti in rete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center"/>
        <w:rPr>
          <w:b/>
          <w:b/>
          <w:bCs/>
        </w:rPr>
      </w:pPr>
      <w:r>
        <w:rPr>
          <w:rFonts w:cs="Arial" w:ascii="Arial" w:hAnsi="Arial"/>
          <w:b/>
          <w:bCs/>
        </w:rPr>
        <w:t>CHIEDE/CHIEDONO</w:t>
      </w:r>
    </w:p>
    <w:p>
      <w:pPr>
        <w:pStyle w:val="Normal"/>
        <w:spacing w:lineRule="auto" w:line="240" w:before="0" w:after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di partecipare alla </w:t>
      </w:r>
      <w:r>
        <w:rPr>
          <w:rFonts w:cs="Arial" w:ascii="Arial" w:hAnsi="Arial"/>
          <w:sz w:val="24"/>
          <w:szCs w:val="24"/>
        </w:rPr>
        <w:t>AVVISO PUBBLICO PER L’INDIVIDUAZIONE AI SENSI DELL’ART. 55 D.LGS 117/2017 E SS.MM.II DI SOGGETTO DEL TERZO SETTORE PER LA CO-PROGETTAZIONE DI EVENTI CULTURALI ALL’INTERNO DELLO SPAZIO GERRA, SITUATO A REGGIO EMILIA IN PIAZZA XXV APRILE N. 1, DI PROPRIETÀ DEL COMUNE DI REGGIO EMILIA PER IL PERIODO OTTOBRE 2023 – DICEMBRE 2026.</w:t>
      </w:r>
    </w:p>
    <w:p>
      <w:pPr>
        <w:pStyle w:val="Normal"/>
        <w:spacing w:lineRule="auto" w:line="240" w:before="0" w:after="0"/>
        <w:jc w:val="both"/>
        <w:rPr>
          <w:rFonts w:ascii="Arial" w:hAnsi="Arial" w:eastAsia="CIDFont+F8" w:cs="Arial"/>
        </w:rPr>
      </w:pPr>
      <w:r>
        <w:rPr>
          <w:rFonts w:eastAsia="CIDFont+F8"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eastAsia="CIDFont+F8" w:cs="Arial" w:ascii="Arial" w:hAnsi="Arial"/>
        </w:rPr>
        <w:t xml:space="preserve"> </w:t>
      </w:r>
      <w:r>
        <w:rPr>
          <w:rFonts w:cs="Arial" w:ascii="Arial" w:hAnsi="Arial"/>
        </w:rPr>
        <w:t>IN FORMA SINGOLA - ETS</w:t>
      </w:r>
    </w:p>
    <w:p>
      <w:pPr>
        <w:pStyle w:val="Normal"/>
        <w:spacing w:lineRule="auto" w:line="240" w:before="0" w:after="0"/>
        <w:jc w:val="both"/>
        <w:rPr>
          <w:rFonts w:ascii="Arial" w:hAnsi="Arial" w:eastAsia="CIDFont+F8" w:cs="Arial"/>
        </w:rPr>
      </w:pPr>
      <w:r>
        <w:rPr>
          <w:rFonts w:eastAsia="CIDFont+F8"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eastAsia="CIDFont+F8" w:cs="Arial" w:ascii="Arial" w:hAnsi="Arial"/>
        </w:rPr>
        <w:t xml:space="preserve"> </w:t>
      </w:r>
      <w:r>
        <w:rPr>
          <w:rFonts w:cs="Arial" w:ascii="Arial" w:hAnsi="Arial"/>
        </w:rPr>
        <w:t>IN FORMA ASSOCIATA</w:t>
      </w:r>
    </w:p>
    <w:p>
      <w:pPr>
        <w:pStyle w:val="Normal"/>
        <w:spacing w:lineRule="auto" w:line="240" w:before="0" w:after="0"/>
        <w:jc w:val="center"/>
        <w:rPr>
          <w:b/>
          <w:b/>
          <w:bCs/>
        </w:rPr>
      </w:pPr>
      <w:r>
        <w:rPr>
          <w:rFonts w:cs="Arial" w:ascii="Arial" w:hAnsi="Arial"/>
          <w:b/>
          <w:bCs/>
        </w:rPr>
        <w:t>DICHIARA/DICHIARANO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</w:rPr>
      </w:pPr>
      <w:r>
        <w:rPr/>
      </w:r>
    </w:p>
    <w:p>
      <w:pPr>
        <w:pStyle w:val="Normal"/>
        <w:spacing w:lineRule="auto" w:line="240" w:before="57" w:after="57"/>
        <w:jc w:val="both"/>
        <w:rPr/>
      </w:pPr>
      <w:r>
        <w:rPr>
          <w:rFonts w:eastAsia="CIDFont+F11" w:cs="Arial" w:ascii="Arial" w:hAnsi="Arial"/>
        </w:rPr>
        <w:t xml:space="preserve">- </w:t>
      </w:r>
      <w:r>
        <w:rPr>
          <w:rFonts w:cs="Arial" w:ascii="Arial" w:hAnsi="Arial"/>
        </w:rPr>
        <w:t>di possedere un’esperienza di almeno 5 anni  con riferimento all’ambito/agli ambiti di intervento (per gli ETS che partecipano in forma singola il requisito è in capo al singolo soggetto, per i soggetti che partecipano in forma associata il requisito dovrà essere posseduto in misura maggioritaria dall’ETS designato come Capogruppo/Mandatario);</w:t>
      </w:r>
    </w:p>
    <w:p>
      <w:pPr>
        <w:pStyle w:val="Normal"/>
        <w:spacing w:lineRule="auto" w:line="240" w:before="57" w:after="57"/>
        <w:jc w:val="both"/>
        <w:rPr/>
      </w:pPr>
      <w:r>
        <w:rPr>
          <w:rFonts w:eastAsia="CIDFont+F11" w:cs="Arial" w:ascii="Arial" w:hAnsi="Arial"/>
        </w:rPr>
        <w:t xml:space="preserve">- </w:t>
      </w:r>
      <w:r>
        <w:rPr>
          <w:rFonts w:cs="Arial" w:ascii="Arial" w:hAnsi="Arial"/>
        </w:rPr>
        <w:t>di essere in possesso - ai fini della partecipazione alla procedura ad evidenza pubblica - dei requisiti previsti dall’Avviso pubblico;</w:t>
      </w:r>
    </w:p>
    <w:p>
      <w:pPr>
        <w:pStyle w:val="Normal"/>
        <w:spacing w:lineRule="auto" w:line="240" w:before="57" w:after="57"/>
        <w:jc w:val="both"/>
        <w:rPr/>
      </w:pPr>
      <w:r>
        <w:rPr>
          <w:rFonts w:eastAsia="CIDFont+F11" w:cs="Arial" w:ascii="Arial" w:hAnsi="Arial"/>
        </w:rPr>
        <w:t xml:space="preserve">- </w:t>
      </w:r>
      <w:r>
        <w:rPr>
          <w:rFonts w:cs="Arial" w:ascii="Arial" w:hAnsi="Arial"/>
        </w:rPr>
        <w:t>di conoscere ed accettare senza riserva alcuna l’ AVVISO PUBBLICO PER L’INDIVIDUAZIONE AI SENSI DELL’ART. 55 D.LGS 117/2017 E SS.MM.II DI SOGGETTO DEL TERZO SETTORE PER LA CO-PROGETTAZIONE DI EVENTI CULTURALI ALL’INTERNO DELLO SPAZIO GERRA, SITUATO A REGGIO EMILIA IN PIAZZA XXV APRILE N. 1, DI PROPRIETÀ DEL COMUNE DI REGGIO EMILIA PER IL PERIODO OTTOBRE 2023 – DICEMBRE 2026 e dei relativi Allegati;</w:t>
      </w:r>
    </w:p>
    <w:p>
      <w:pPr>
        <w:pStyle w:val="Normal"/>
        <w:spacing w:lineRule="auto" w:line="240" w:before="57" w:after="57"/>
        <w:jc w:val="both"/>
        <w:rPr/>
      </w:pPr>
      <w:r>
        <w:rPr>
          <w:rFonts w:eastAsia="CIDFont+F11" w:cs="Arial" w:ascii="Arial" w:hAnsi="Arial"/>
        </w:rPr>
        <w:t xml:space="preserve">- </w:t>
      </w:r>
      <w:r>
        <w:rPr>
          <w:rFonts w:cs="Arial" w:ascii="Arial" w:hAnsi="Arial"/>
        </w:rPr>
        <w:t>di accettare senza riserva alcuna che l’efficacia degli atti della procedura indetta dall’Amministrazione procedente è subordinata all’efficacia degli atti della indicata procedura;</w:t>
      </w:r>
    </w:p>
    <w:p>
      <w:pPr>
        <w:pStyle w:val="Normal"/>
        <w:spacing w:lineRule="auto" w:line="240" w:before="57" w:after="57"/>
        <w:jc w:val="both"/>
        <w:rPr/>
      </w:pPr>
      <w:r>
        <w:rPr>
          <w:rFonts w:eastAsia="CIDFont+F11" w:cs="Arial" w:ascii="Arial" w:hAnsi="Arial"/>
        </w:rPr>
        <w:t xml:space="preserve">- </w:t>
      </w:r>
      <w:r>
        <w:rPr>
          <w:rFonts w:cs="Arial" w:ascii="Arial" w:hAnsi="Arial"/>
        </w:rPr>
        <w:t>che non sussistono ipotesi di conflitto di interesse, di cui alla legge n. 241/1990 e ss. mm.;</w:t>
      </w:r>
    </w:p>
    <w:p>
      <w:pPr>
        <w:pStyle w:val="Normal"/>
        <w:spacing w:lineRule="auto" w:line="240" w:before="57" w:after="57"/>
        <w:jc w:val="both"/>
        <w:rPr/>
      </w:pPr>
      <w:r>
        <w:rPr>
          <w:rFonts w:eastAsia="CIDFont+F11" w:cs="Arial" w:ascii="Arial" w:hAnsi="Arial"/>
        </w:rPr>
        <w:t xml:space="preserve">- </w:t>
      </w:r>
      <w:r>
        <w:rPr>
          <w:rFonts w:cs="Arial" w:ascii="Arial" w:hAnsi="Arial"/>
        </w:rPr>
        <w:t>di impegnarsi a comunicare al RUP della presente procedura qualsiasi modificazione relativa all’Ente dal sottoscritto rappresentato o ai soggetti del raggruppamento costituendo o costituito;</w:t>
      </w:r>
    </w:p>
    <w:p>
      <w:pPr>
        <w:pStyle w:val="Normal"/>
        <w:spacing w:lineRule="auto" w:line="240" w:before="57" w:after="57"/>
        <w:jc w:val="both"/>
        <w:rPr/>
      </w:pPr>
      <w:r>
        <w:rPr>
          <w:rFonts w:eastAsia="CIDFont+F11" w:cs="Arial" w:ascii="Arial" w:hAnsi="Arial"/>
        </w:rPr>
        <w:t xml:space="preserve">- </w:t>
      </w:r>
      <w:r>
        <w:rPr>
          <w:rFonts w:cs="Arial" w:ascii="Arial" w:hAnsi="Arial"/>
        </w:rPr>
        <w:t>di eleggere domicilio ai fini della presente procedura, presso il luogo indicato nella presente domanda dall’ETS singolo/ETS capogruppo in caso di raggruppamento e di accettare che le comunicazioni avverranno esclusivamente a mezzo PEC;</w:t>
      </w:r>
    </w:p>
    <w:p>
      <w:pPr>
        <w:pStyle w:val="Normal"/>
        <w:spacing w:lineRule="auto" w:line="240" w:before="57" w:after="57"/>
        <w:jc w:val="both"/>
        <w:rPr/>
      </w:pPr>
      <w:r>
        <w:rPr>
          <w:rFonts w:eastAsia="CIDFont+F11" w:cs="Arial" w:ascii="Arial" w:hAnsi="Arial"/>
        </w:rPr>
        <w:t xml:space="preserve">- </w:t>
      </w:r>
      <w:r>
        <w:rPr>
          <w:rFonts w:cs="Arial" w:ascii="Arial" w:hAnsi="Arial"/>
        </w:rPr>
        <w:t>di manlevare sin d’ora l’Amministrazione procedente da eventuali responsabilità correlate alla partecipazione ai tavoli di co-progettazione, anche in relazione al materiale ed alla  documentazione eventualmente prodotta in quella sede;</w:t>
      </w:r>
    </w:p>
    <w:p>
      <w:pPr>
        <w:pStyle w:val="Normal"/>
        <w:spacing w:lineRule="auto" w:line="240" w:before="57" w:after="57"/>
        <w:jc w:val="both"/>
        <w:rPr/>
      </w:pPr>
      <w:r>
        <w:rPr>
          <w:rFonts w:eastAsia="CIDFont+F11" w:cs="Arial" w:ascii="Arial" w:hAnsi="Arial"/>
        </w:rPr>
        <w:t xml:space="preserve">- </w:t>
      </w:r>
      <w:r>
        <w:rPr>
          <w:rFonts w:cs="Arial" w:ascii="Arial" w:hAnsi="Arial"/>
        </w:rPr>
        <w:t>di impegnarsi a garantire la riservatezza in ordine alle informazioni, alla documentazione e a quant’altro venga a conoscenza nel corso del procedimento.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57" w:after="57"/>
        <w:jc w:val="both"/>
        <w:rPr/>
      </w:pPr>
      <w:r>
        <w:rPr>
          <w:rFonts w:cs="Arial" w:ascii="Arial" w:hAnsi="Arial"/>
        </w:rPr>
        <w:t>A tale fine allega/allegano:</w:t>
      </w:r>
    </w:p>
    <w:p>
      <w:pPr>
        <w:pStyle w:val="Normal"/>
        <w:spacing w:lineRule="auto" w:line="240" w:before="57" w:after="57"/>
        <w:jc w:val="both"/>
        <w:rPr/>
      </w:pPr>
      <w:r>
        <w:rPr>
          <w:rFonts w:eastAsia="CIDFont+F8" w:cs="Arial" w:ascii="Arial" w:hAnsi="Arial"/>
        </w:rPr>
        <w:t></w:t>
      </w:r>
      <w:r>
        <w:rPr/>
        <w:t xml:space="preserve">  </w:t>
      </w:r>
      <w:r>
        <w:rPr>
          <w:rFonts w:cs="Arial" w:ascii="Arial" w:hAnsi="Arial"/>
        </w:rPr>
        <w:t xml:space="preserve">n. _____  </w:t>
      </w:r>
      <w:r>
        <w:rPr>
          <w:rFonts w:eastAsia="CIDFont+F8" w:cs="Arial" w:ascii="Arial" w:hAnsi="Arial"/>
        </w:rPr>
        <w:t>Dichiarazioni in merito al possesso dei requisiti</w:t>
      </w:r>
      <w:r>
        <w:rPr>
          <w:rFonts w:cs="Arial" w:ascii="Arial" w:hAnsi="Arial"/>
        </w:rPr>
        <w:t>;</w:t>
      </w:r>
    </w:p>
    <w:p>
      <w:pPr>
        <w:pStyle w:val="Normal"/>
        <w:spacing w:lineRule="auto" w:line="240" w:before="57" w:after="57"/>
        <w:jc w:val="both"/>
        <w:rPr/>
      </w:pPr>
      <w:r>
        <w:rPr>
          <w:rFonts w:eastAsia="CIDFont+F8" w:cs="Arial" w:ascii="Arial" w:hAnsi="Arial"/>
        </w:rPr>
        <w:t xml:space="preserve"> </w:t>
      </w:r>
      <w:r>
        <w:rPr>
          <w:rFonts w:cs="Arial" w:ascii="Arial" w:hAnsi="Arial"/>
        </w:rPr>
        <w:t>n. _____ Copie documento di identità in corso di validità di ogni soggetto avente la  rappresentanza legale dell’ETS proponente e di tutti gli altri eventuali soggetti) [N.B.: non dovuta laddove la domanda di partecipazione sia firmata digitalmente];</w:t>
      </w:r>
    </w:p>
    <w:p>
      <w:pPr>
        <w:pStyle w:val="Normal"/>
        <w:spacing w:lineRule="auto" w:line="240" w:before="57" w:after="57"/>
        <w:jc w:val="both"/>
        <w:rPr/>
      </w:pPr>
      <w:r>
        <w:rPr>
          <w:rFonts w:eastAsia="CIDFont+F8" w:cs="Arial" w:ascii="Arial" w:hAnsi="Arial"/>
        </w:rPr>
        <w:t xml:space="preserve"> </w:t>
      </w:r>
      <w:r>
        <w:rPr>
          <w:rFonts w:cs="Arial" w:ascii="Arial" w:hAnsi="Arial"/>
        </w:rPr>
        <w:t>Copia dell’avviso pubblico e relativi allegati sottoscritto/i dal legale/dai legali rappresentante/i del/dei Soggetto/i proponenti in segno di accettazione;</w:t>
      </w:r>
    </w:p>
    <w:p>
      <w:pPr>
        <w:pStyle w:val="Normal"/>
        <w:spacing w:lineRule="auto" w:line="240" w:before="57" w:after="57"/>
        <w:jc w:val="both"/>
        <w:rPr/>
      </w:pPr>
      <w:r>
        <w:rPr>
          <w:rFonts w:eastAsia="CIDFont+F8" w:cs="Arial" w:ascii="Arial" w:hAnsi="Arial"/>
        </w:rPr>
        <w:t xml:space="preserve"> </w:t>
      </w:r>
      <w:r>
        <w:rPr>
          <w:rFonts w:cs="Arial" w:ascii="Arial" w:hAnsi="Arial"/>
        </w:rPr>
        <w:t>Statuto e Atto costitutivo di ogni ETS/Organizzazione, da cui si evince che le attività di interesse generale, di cui all’art. 5 del CTS siano coerenti con le attività proposte.</w:t>
      </w:r>
    </w:p>
    <w:p>
      <w:pPr>
        <w:pStyle w:val="Normal"/>
        <w:spacing w:lineRule="auto" w:line="240" w:before="57" w:after="57"/>
        <w:jc w:val="both"/>
        <w:rPr/>
      </w:pPr>
      <w:r>
        <w:rPr>
          <w:rFonts w:eastAsia="CIDFont+F8" w:cs="Arial" w:ascii="Arial" w:hAnsi="Arial"/>
        </w:rPr>
        <w:t xml:space="preserve"> </w:t>
      </w:r>
      <w:r>
        <w:rPr>
          <w:rFonts w:cs="Arial" w:ascii="Arial" w:hAnsi="Arial"/>
          <w:sz w:val="22"/>
          <w:szCs w:val="22"/>
        </w:rPr>
        <w:t>Proposta Progettuale ed Economica sottoscritta dal legale/dai legali rappresentante/i del/dei Soggetto/i proponenti 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Data _______________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Timbro e firma del Legale Rappresentante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(eventuale – in caso di partecipazione aggregata)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Timbro e firma del Legale Rappresentante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__________________________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Timbro e firma del Legale Rappresentante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_________________________________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(In caso di firma autografa allegare fotocopia del documento di identità del sottoscrittore ai sensi del combinato disposto degli artt. 38 e 46 del DPR n. 445/2000)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  <w:r>
        <w:br w:type="page"/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INFORMATIVA PER IL TRATTAMENTO DEI DATI PERSONALI AI SENSI DELL’ART 13 DEL REGOLAMENTO EUROPEO N. 679/2016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1. Premessa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Ai sensi dell’art. 13 del Regolamento europeo n. 679/2016, Il Comune di Reggio Emilia, in qualità di Titolare del trattamento dei dati personali, è tenuto a fornirle informazioni in merito all’utilizzo dei suoi dati personali.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2. Titolare del trattamento dei dati personali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Il Titolare del trattamento dei dati personali di cui alla presente informativa è il Comune di Reggio Emilia, con sede a Reggio Emilia, Piazza Prampolini n°1, cap 42121, Tel. 0522/456111, indirizzo mail: privacy@comune.re.it, indirizzo pec: comune.reggioemilia@pec.municipio.re.it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3. Responsabile della protezione dei dati personali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Il  Responsabile della protezione dei dati personali del Comune di Reggio Emilia ha sede a Reggio Emilia, Piazza Prampolini n°1, cap 42121, Tel. 0522/456111, indirizzo mail: dpo@comune.re.it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4. Responsabili del trattamento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Il Comune di Reggio Emilia può avvalersi di soggetti terzi per l’espletamento di attività e relativi trattamenti di dati personali di cui è Titolare nominandoli Responsabili del trattamento. Conformemente a quanto stabilito dall’art. 28 del Regolamento europeo 679/2016 con tali soggetti il Comune sottoscrive contratti che vincolano il Responsabile  al Titolare per le attività inerenti il trattamento dei dati personali.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Per il trattamento in oggetto il Comune di Reggio Emilia non ha nominato responsabili del trattamento.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5. Soggetti autorizzati al trattamento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I Suoi dati personali sono trattati da personale del Comune di Reggio Emilia previamente autorizzato e designato quale incaricato del trattamento, a cui sono impartite idonee istruzioni in ordine alle finalità e alle modalità di trattamento dei dati in base  alla vigente normativa in materia di protezione dei dati personali.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6. Finalità del trattamento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I Suoi dati personali sono trattati per le seguenti finalità: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Espletamento procedure amministrative relative all’AVVISO PUBBLICO PER L’INDIVIDUAZIONE AI SENSI DELL’ART. 55 D.LGS 117/2017 E SS.MM.II DI SOGGETTO DEL TERZO SETTORE PER LA CO-PROGETTAZIONE DI EVENTI CULTURALI ALL’INTERNO DELLO SPAZIO GERRA, SITUATO A REGGIO EMILIA IN PIAZZA XXV APRILE N. 1, DI PROPRIETÀ DEL COMUNE DI REGGIO EMILIA PER IL PERIODO OTTOBRE 2023 – DICEMBRE 2026.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7. Base giuridica del trattamento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Il trattamento dei Suoi dati personali viene effettuato dal Comune di Reggio Emilia per l'esecuzione di un compito di interesse pubblico o connesso all'esercizio di pubblici poteri, pertanto, ai sensi dell’art. 6 comma 1 lett. e) del Regolamento europeo 679/2016 non necessita del Suo consenso.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I Suoi dati personali sono trattati dal Comune di Reggio Emilia esclusivamente per le finalità che rientrano nei compiti istituzionali dell’Amministrazione e per adempiere ad eventuali obblighi di legge, regolamentari o contrattuali.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Il trattamento dei Suoi dati personali avviene in base alla seguente normativa: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- la Legge n. 241/1990 e ss. mm.;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- il D. Lgs. n. 267/2000 e ss. mm.;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- la Legge n. 124/2017 e ss. mm.;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- il vigente Regolamento comunale per la disciplina dei contratti;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- il vigente Regolamento per la concessione di contributi, patrocinio e altri benefici economici.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8. Destinatari dei dati personali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I Suoi dati personali non sono oggetto di diffusione.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I Suoi dati personali non sono oggetto di comunicazione.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9. Trasferimento dei dati personali a Paesi extra UE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I suoi dati personali non sono trasferiti al di fuori dell’Unione europea, salvo i casi previsti da specifici obblighi normativi.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10. Periodo di conservazione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indispensabili, vengono cancellati, salvo che per l'eventuale conservazione, a norma di legge, dell'atto o del documento che li contiene.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11. I Suoi diritti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Nella sua qualità di interessato, Lei ha diritto: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● </w:t>
      </w:r>
      <w:r>
        <w:rPr>
          <w:rFonts w:cs="Arial" w:ascii="Arial" w:hAnsi="Arial"/>
        </w:rPr>
        <w:t xml:space="preserve">di accesso ai dati personali;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● </w:t>
      </w:r>
      <w:r>
        <w:rPr>
          <w:rFonts w:cs="Arial" w:ascii="Arial" w:hAnsi="Arial"/>
        </w:rPr>
        <w:t xml:space="preserve">di ottenere la rettifica o la cancellazione degli stessi o la limitazione del trattamento che lo riguardano;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● </w:t>
      </w:r>
      <w:r>
        <w:rPr>
          <w:rFonts w:cs="Arial" w:ascii="Arial" w:hAnsi="Arial"/>
        </w:rPr>
        <w:t xml:space="preserve">di opporsi al trattamento;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● </w:t>
      </w:r>
      <w:r>
        <w:rPr>
          <w:rFonts w:cs="Arial" w:ascii="Arial" w:hAnsi="Arial"/>
        </w:rPr>
        <w:t xml:space="preserve">di proporre reclamo al Garante per la protezione dei dati personali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Per l’esercizio dei diritti di cui sopra l’interessato può contattare: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- Il Titolare del trattamento dei dati Comune di Reggio Emilia, con sede a Reggio Emilia, Piazza Prampolini n°1, cap 42121, Tel. 0522/456111, mail: privacy@comune.re.it pec: comune.reggioemilia@pec.municipio.re.it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-  Il Responsabile della protezione dei dati personali del Comune di Reggio Emilia con sede a Reggio Emilia, Piazza Prampolini n°1, cap 42121, indirizzo mail: dpo@comune.re.it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12. Conferimento dei dati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Il conferimento dei Suoi dati è facoltativo, ma necessario per le finalità indicate al punto 6. Il mancato conferimento comporterà l’impossibilità di partecipare all’AVVISO PUBBLICO PER L’INDIVIDUAZIONE AI SENSI DELL’ART. 55 D.LGS 117/2017 E SS.MM.II DI SOGGETTO DEL TERZO SETTORE PER LA CO-PROGETTAZIONE DI EVENTI CULTURALI ALL’INTERNO DELLO SPAZIO GERRA, SITUATO A REGGIO EMILIA IN PIAZZA XXV APRILE N. 1, DI PROPRIETÀ DEL COMUNE DI REGGIO EMILIA PER IL PERIODO OTTOBRE 2023 – DICEMBRE 2026.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Tahoma">
    <w:charset w:val="01"/>
    <w:family w:val="swiss"/>
    <w:pitch w:val="default"/>
  </w:font>
  <w:font w:name="Trebuchet MS">
    <w:charset w:val="01"/>
    <w:family w:val="swiss"/>
    <w:pitch w:val="default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10117f"/>
    <w:rPr>
      <w:rFonts w:ascii="Tahoma" w:hAnsi="Tahoma" w:cs="Tahoma"/>
      <w:sz w:val="16"/>
      <w:szCs w:val="1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Trebuchet MS" w:hAnsi="Trebuchet MS" w:eastAsia="Microsoft YaHei" w:cs="Arial Unicode MS"/>
      <w:sz w:val="20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ascii="Trebuchet MS" w:hAnsi="Trebuchet MS"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ascii="Trebuchet MS" w:hAnsi="Trebuchet MS"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ascii="Trebuchet MS" w:hAnsi="Trebuchet MS" w:cs="Arial Unicode MS"/>
      <w:lang w:val="zxx" w:eastAsia="zxx" w:bidi="zxx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10117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4D9E1727.dotm</Template>
  <TotalTime>92</TotalTime>
  <Application>LibreOffice/7.2.4.1$Windows_X86_64 LibreOffice_project/27d75539669ac387bb498e35313b970b7fe9c4f9</Application>
  <AppVersion>15.0000</AppVersion>
  <Pages>6</Pages>
  <Words>1662</Words>
  <Characters>11627</Characters>
  <CharactersWithSpaces>13187</CharactersWithSpaces>
  <Paragraphs>130</Paragraphs>
  <Company>Comune di Reggio Emilia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2023-04-17T09:37:00Z</dcterms:created>
  <dc:creator>degrap</dc:creator>
  <dc:description/>
  <dc:language>it-IT</dc:language>
  <cp:lastModifiedBy>Paola De grazia</cp:lastModifiedBy>
  <dcterms:modified xsi:type="dcterms:W3CDTF">2023-07-23T11:22:22Z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